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XXXX公司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XXXX年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度安全教育培训完成情况说明</w:t>
      </w:r>
    </w:p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安全生产教育培训工作是贯彻国家法律法规和企业经营方针、目标，实现安全生产，提高员工安全素质，减少人为失误的重要途径。现将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XXXX年</w:t>
      </w:r>
      <w:r>
        <w:rPr>
          <w:rFonts w:hint="eastAsia" w:ascii="宋体" w:hAnsi="宋体" w:eastAsia="宋体" w:cs="宋体"/>
          <w:sz w:val="24"/>
          <w:szCs w:val="24"/>
        </w:rPr>
        <w:t>度教育培训情况总结如下：</w:t>
      </w:r>
    </w:p>
    <w:p>
      <w:pPr>
        <w:pStyle w:val="9"/>
        <w:spacing w:line="560" w:lineRule="exact"/>
        <w:ind w:firstLine="3168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一、主要工作情况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XXXX年</w:t>
      </w:r>
      <w:r>
        <w:rPr>
          <w:rFonts w:hint="eastAsia" w:ascii="宋体" w:hAnsi="宋体" w:eastAsia="宋体" w:cs="宋体"/>
          <w:sz w:val="24"/>
          <w:szCs w:val="24"/>
        </w:rPr>
        <w:t>，公司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根据相关法律、法规要求，</w:t>
      </w:r>
      <w:r>
        <w:rPr>
          <w:rFonts w:hint="eastAsia" w:ascii="宋体" w:hAnsi="宋体" w:eastAsia="宋体" w:cs="宋体"/>
          <w:sz w:val="24"/>
          <w:szCs w:val="24"/>
        </w:rPr>
        <w:t>结合生产经营情况，制度了年度的安全教育培训计划，并分解至各责任部门、岗位，实事求是的把安全教育培训工作作为一项重大事项来对待，工作中通过加强督导，严抓落实，进一步明确了工作任务、工作责任以及推进时间，保证了培训计划的高效实施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）推动全员教育培训，提高职工安全意识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从业人员</w:t>
      </w:r>
      <w:r>
        <w:rPr>
          <w:rFonts w:hint="eastAsia" w:ascii="宋体" w:hAnsi="宋体" w:eastAsia="宋体" w:cs="宋体"/>
          <w:sz w:val="24"/>
          <w:szCs w:val="24"/>
        </w:rPr>
        <w:t>、新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员工</w:t>
      </w:r>
      <w:r>
        <w:rPr>
          <w:rFonts w:hint="eastAsia" w:ascii="宋体" w:hAnsi="宋体" w:eastAsia="宋体" w:cs="宋体"/>
          <w:sz w:val="24"/>
          <w:szCs w:val="24"/>
        </w:rPr>
        <w:t>及特种作业人员教育培训。截止到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XXXX年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XXXX年</w:t>
      </w:r>
      <w:r>
        <w:rPr>
          <w:rFonts w:hint="eastAsia" w:ascii="宋体" w:hAnsi="宋体" w:eastAsia="宋体" w:cs="宋体"/>
          <w:sz w:val="24"/>
          <w:szCs w:val="24"/>
        </w:rPr>
        <w:t>安全教育培训计划表安排，各人员培训情况汇总如下：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月份学习了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公司安全管理制度</w:t>
      </w:r>
      <w:r>
        <w:rPr>
          <w:rFonts w:hint="eastAsia" w:ascii="宋体" w:hAnsi="宋体" w:eastAsia="宋体" w:cs="宋体"/>
          <w:sz w:val="24"/>
          <w:szCs w:val="24"/>
        </w:rPr>
        <w:t>，共计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学时，累计参加教育培训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余人次，并现场进行了提问考核，效果良好；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月份学习了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安全生产法律法规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学时，累计参加教育培训40余人次；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月份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学习了风险辨识方法及隐患治理相关知识</w:t>
      </w:r>
      <w:r>
        <w:rPr>
          <w:rFonts w:hint="eastAsia" w:ascii="宋体" w:hAnsi="宋体" w:eastAsia="宋体" w:cs="宋体"/>
          <w:sz w:val="24"/>
          <w:szCs w:val="24"/>
        </w:rPr>
        <w:t>，2学时；六月份进行了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基本操作规程</w:t>
      </w:r>
      <w:r>
        <w:rPr>
          <w:rFonts w:hint="eastAsia" w:ascii="宋体" w:hAnsi="宋体" w:eastAsia="宋体" w:cs="宋体"/>
          <w:sz w:val="24"/>
          <w:szCs w:val="24"/>
        </w:rPr>
        <w:t>学习，共计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学时，累计参加教育培训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余人次；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月份进行了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安全生产标准化建设管理的培训，4</w:t>
      </w:r>
      <w:r>
        <w:rPr>
          <w:rFonts w:hint="eastAsia" w:ascii="宋体" w:hAnsi="宋体" w:eastAsia="宋体" w:cs="宋体"/>
          <w:sz w:val="24"/>
          <w:szCs w:val="24"/>
        </w:rPr>
        <w:t>学时，累计参加教育培训40余人次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月份进行了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应急知识培训，4</w:t>
      </w:r>
      <w:r>
        <w:rPr>
          <w:rFonts w:hint="eastAsia" w:ascii="宋体" w:hAnsi="宋体" w:eastAsia="宋体" w:cs="宋体"/>
          <w:sz w:val="24"/>
          <w:szCs w:val="24"/>
        </w:rPr>
        <w:t>学时，累计参加教育培训40余人次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九月份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对典型事故案例</w:t>
      </w:r>
      <w:r>
        <w:rPr>
          <w:rFonts w:hint="eastAsia" w:ascii="宋体" w:hAnsi="宋体" w:eastAsia="宋体" w:cs="宋体"/>
          <w:sz w:val="24"/>
          <w:szCs w:val="24"/>
        </w:rPr>
        <w:t>进行了教育培训，共计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课时，并进行了现场提问考核，效果良好；十月份进行了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职业健康教育培训，4</w:t>
      </w:r>
      <w:r>
        <w:rPr>
          <w:rFonts w:hint="eastAsia" w:ascii="宋体" w:hAnsi="宋体" w:eastAsia="宋体" w:cs="宋体"/>
          <w:sz w:val="24"/>
          <w:szCs w:val="24"/>
        </w:rPr>
        <w:t>学时，累计参加教育培训40余人次。截止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XXXX年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月，累计参加教育培训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320</w:t>
      </w:r>
      <w:r>
        <w:rPr>
          <w:rFonts w:hint="eastAsia" w:ascii="宋体" w:hAnsi="宋体" w:eastAsia="宋体" w:cs="宋体"/>
          <w:sz w:val="24"/>
          <w:szCs w:val="24"/>
        </w:rPr>
        <w:t>余人次，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累计学时26学时，</w:t>
      </w:r>
      <w:r>
        <w:rPr>
          <w:rFonts w:hint="eastAsia" w:ascii="宋体" w:hAnsi="宋体" w:eastAsia="宋体" w:cs="宋体"/>
          <w:sz w:val="24"/>
          <w:szCs w:val="24"/>
        </w:rPr>
        <w:t>培训考核情况良好。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）创新培训体系，不断提升培训质量</w:t>
      </w:r>
    </w:p>
    <w:p>
      <w:pPr>
        <w:spacing w:line="560" w:lineRule="exact"/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着重改进培训方式。在培训方式上，讲究灵活多样。既有集中（学习、食宿）培训，又有下班自学；既有白天学习，又有晚上培训；既有集中授课，又有分散自学。根据公司实际，充分尊重和考虑项目的工学矛盾，合理安排培训时间，既保证了培训计划的落实，又保证了项目的正常生产，从而提升了培训质量。</w:t>
      </w:r>
    </w:p>
    <w:p>
      <w:pPr>
        <w:pStyle w:val="9"/>
        <w:spacing w:line="560" w:lineRule="exact"/>
        <w:ind w:firstLine="3168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二、存在的主要问题</w:t>
      </w:r>
    </w:p>
    <w:bookmarkEnd w:id="0"/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（一）员工参与安全培训的积极性不够。项目人员安全生产意识淡薄，对安全培训不重视、安全投入不足、存在侥幸心理现象。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（二）教育教学资源有限。目前，项目安全教育培训的教学方法总体还是比较单一。关于安全教育行业教师缺乏，师资力量薄弱，部分安全教学照本宣科，创新不够。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（三）安全教育培训规范化程度不高。安全培训的资金充足，但在人力和资源上的投入不足，培训规范程度有所欠缺。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三、今后努力的方向及建议：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接下来，我们将牢固树立科学发展、安全发展的理念，深入贯彻“安全第一、预防为主、综合治理”方针，以全面落实《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安全教育培训管理制度》</w:t>
      </w:r>
      <w:r>
        <w:rPr>
          <w:rFonts w:hint="eastAsia" w:ascii="宋体" w:hAnsi="宋体" w:eastAsia="宋体" w:cs="宋体"/>
          <w:sz w:val="24"/>
          <w:szCs w:val="24"/>
        </w:rPr>
        <w:t>为主线，围绕落实公司安全教育主要目标任务，完善培训机制，改进培训考核方式，创新工作思路，进一步提升公司安全培训教育的水平和质量。突出抓好以下工作：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进一步学习安全教育培训相关文件。组织公司主要领导、安全管理人员，采取会议传达、集中学习、专题培训、分散自学等多种方式，深入开展安全教育宣传学习，紧紧抓住坚持科学发展、安全发展这个主题，加深对安全的理解，为进一步加强和改进安全生产工作创造有利的舆论氛围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（二）进一步抓好对公司职工的安全培训。采取因人、因工种施教的方法，根据不同工种、文化程度和工作经历，采取不同的教学方法，满足不同层次学习人员的学习需求。</w:t>
      </w:r>
    </w:p>
    <w:p>
      <w:pPr>
        <w:spacing w:line="560" w:lineRule="exact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（三）进一步加强培训队伍建设。严格按照“教考分离”原则，切实把好培训考核关。抓好师资队伍建设，完善制度加强管理。高标准、高质量的完成公司培训任务。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进一步提高培训质量。根据公司关于安全教育培训工作的规定和要求，进一步加强对项目安全教育培训工作的组织领导、监督管理、检查考核。同时，要进一步丰富教育培训的形式和手段，增强教育培训的科学性、针对性和时效性，严把培训考核质量关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创建安全培训示范职工。着重培育重视职工安全培训、安全意识强、创新能力高的员工，推广这些职工的好经验、好做法，指导和督促项目其他员工向他们学习，以保证安全培训工作的全面落实，切实提高广大职工的安全意识和安全素质，从源头上杜绝安全生产隐患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3360" w:firstLineChars="14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560" w:lineRule="exact"/>
        <w:ind w:left="4231" w:leftChars="1672" w:hanging="720" w:hangingChars="3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XXXX公司</w:t>
      </w:r>
    </w:p>
    <w:p>
      <w:pPr>
        <w:spacing w:line="560" w:lineRule="exact"/>
        <w:ind w:left="4231" w:leftChars="1672" w:hanging="720" w:hangingChars="3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AC"/>
    <w:rsid w:val="0000034F"/>
    <w:rsid w:val="00045792"/>
    <w:rsid w:val="000B5712"/>
    <w:rsid w:val="0012598C"/>
    <w:rsid w:val="00337508"/>
    <w:rsid w:val="004657AC"/>
    <w:rsid w:val="00476459"/>
    <w:rsid w:val="00484007"/>
    <w:rsid w:val="004F0150"/>
    <w:rsid w:val="006267B0"/>
    <w:rsid w:val="00717968"/>
    <w:rsid w:val="00751C98"/>
    <w:rsid w:val="00882BBB"/>
    <w:rsid w:val="00886D03"/>
    <w:rsid w:val="00905688"/>
    <w:rsid w:val="00990666"/>
    <w:rsid w:val="009C19D3"/>
    <w:rsid w:val="00A22E13"/>
    <w:rsid w:val="00AF426A"/>
    <w:rsid w:val="00C2676F"/>
    <w:rsid w:val="00C84BD1"/>
    <w:rsid w:val="00CE3D91"/>
    <w:rsid w:val="0ACC1023"/>
    <w:rsid w:val="136C25EB"/>
    <w:rsid w:val="2C5A3AD3"/>
    <w:rsid w:val="2E666C3D"/>
    <w:rsid w:val="32E96889"/>
    <w:rsid w:val="3C5D2A4A"/>
    <w:rsid w:val="403076FA"/>
    <w:rsid w:val="40A82EEA"/>
    <w:rsid w:val="4AB27307"/>
    <w:rsid w:val="4D3876DA"/>
    <w:rsid w:val="52C25DC6"/>
    <w:rsid w:val="65D81259"/>
    <w:rsid w:val="676463B5"/>
    <w:rsid w:val="67D771B1"/>
    <w:rsid w:val="694113F5"/>
    <w:rsid w:val="6F2063CB"/>
    <w:rsid w:val="7BE3745B"/>
    <w:rsid w:val="7E6D59E8"/>
    <w:rsid w:val="7F3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348</Words>
  <Characters>1989</Characters>
  <Lines>0</Lines>
  <Paragraphs>0</Paragraphs>
  <TotalTime>25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2017-11-11T07:22:00Z</dcterms:created>
  <dc:creator>dell</dc:creator>
  <cp:lastModifiedBy>Administrator</cp:lastModifiedBy>
  <dcterms:modified xsi:type="dcterms:W3CDTF">2021-04-06T01:21:43Z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72CE267C79A74352ACED613E0EEF2606</vt:lpwstr>
  </property>
</Properties>
</file>